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975C31" w14:textId="77777777" w:rsidR="0040575C" w:rsidRPr="008623A3" w:rsidRDefault="0040575C" w:rsidP="0040575C">
      <w:pPr>
        <w:rPr>
          <w:b/>
          <w:sz w:val="24"/>
        </w:rPr>
      </w:pPr>
      <w:r w:rsidRPr="008623A3">
        <w:rPr>
          <w:b/>
          <w:sz w:val="24"/>
        </w:rPr>
        <w:t>Reader Residential weekend Friday 2</w:t>
      </w:r>
      <w:r w:rsidRPr="008623A3">
        <w:rPr>
          <w:b/>
          <w:sz w:val="24"/>
          <w:vertAlign w:val="superscript"/>
        </w:rPr>
        <w:t>nd</w:t>
      </w:r>
      <w:r w:rsidRPr="008623A3">
        <w:rPr>
          <w:b/>
          <w:sz w:val="24"/>
        </w:rPr>
        <w:t xml:space="preserve"> March to Sunday 4</w:t>
      </w:r>
      <w:r w:rsidRPr="008623A3">
        <w:rPr>
          <w:b/>
          <w:sz w:val="24"/>
          <w:vertAlign w:val="superscript"/>
        </w:rPr>
        <w:t>th</w:t>
      </w:r>
      <w:r w:rsidRPr="008623A3">
        <w:rPr>
          <w:b/>
          <w:sz w:val="24"/>
        </w:rPr>
        <w:t xml:space="preserve"> March 2018</w:t>
      </w:r>
    </w:p>
    <w:p w14:paraId="09B897A6" w14:textId="77777777" w:rsidR="0040575C" w:rsidRPr="008623A3" w:rsidRDefault="0040575C" w:rsidP="008623A3">
      <w:pPr>
        <w:jc w:val="both"/>
        <w:rPr>
          <w:sz w:val="24"/>
        </w:rPr>
      </w:pPr>
      <w:r w:rsidRPr="008623A3">
        <w:rPr>
          <w:sz w:val="24"/>
        </w:rPr>
        <w:t>Come and join us for our Residential weekend</w:t>
      </w:r>
      <w:r w:rsidR="005A5B6E" w:rsidRPr="008623A3">
        <w:rPr>
          <w:sz w:val="24"/>
        </w:rPr>
        <w:t>.</w:t>
      </w:r>
      <w:r w:rsidRPr="008623A3">
        <w:rPr>
          <w:sz w:val="24"/>
        </w:rPr>
        <w:t xml:space="preserve"> We are going to Scargill House, a Christian Community near Kettlewell in the Yorkshire Dales</w:t>
      </w:r>
      <w:r w:rsidR="005A5B6E" w:rsidRPr="008623A3">
        <w:rPr>
          <w:sz w:val="24"/>
        </w:rPr>
        <w:t xml:space="preserve"> </w:t>
      </w:r>
      <w:hyperlink r:id="rId4" w:history="1">
        <w:r w:rsidR="005A5B6E" w:rsidRPr="008623A3">
          <w:rPr>
            <w:rStyle w:val="Hyperlink"/>
            <w:sz w:val="24"/>
          </w:rPr>
          <w:t>http://www.scargillmovement.org</w:t>
        </w:r>
      </w:hyperlink>
      <w:r w:rsidR="005A5B6E" w:rsidRPr="008623A3">
        <w:rPr>
          <w:rStyle w:val="Hyperlink"/>
          <w:sz w:val="24"/>
        </w:rPr>
        <w:t xml:space="preserve"> </w:t>
      </w:r>
    </w:p>
    <w:p w14:paraId="099E789A" w14:textId="77777777" w:rsidR="0040575C" w:rsidRPr="008623A3" w:rsidRDefault="0040575C" w:rsidP="008623A3">
      <w:pPr>
        <w:jc w:val="both"/>
        <w:rPr>
          <w:sz w:val="24"/>
        </w:rPr>
      </w:pPr>
      <w:r w:rsidRPr="008623A3">
        <w:rPr>
          <w:sz w:val="24"/>
        </w:rPr>
        <w:t>From arriving on the Friday afternoon to leaving on the Sunday afternoon we will be sure of a warm welcome; nothing ever seems to be too much trouble, whether it is an extra blanket or second helpings.</w:t>
      </w:r>
      <w:r w:rsidR="005A5B6E" w:rsidRPr="008623A3">
        <w:rPr>
          <w:sz w:val="24"/>
        </w:rPr>
        <w:t xml:space="preserve"> All meals and activities are included. All we have to do is turn up relax and join in, but not with the washing up or any other chores.</w:t>
      </w:r>
    </w:p>
    <w:p w14:paraId="1F854F64" w14:textId="77777777" w:rsidR="0040575C" w:rsidRPr="008623A3" w:rsidRDefault="0040575C" w:rsidP="008623A3">
      <w:pPr>
        <w:jc w:val="both"/>
        <w:rPr>
          <w:sz w:val="24"/>
        </w:rPr>
      </w:pPr>
      <w:r w:rsidRPr="008623A3">
        <w:rPr>
          <w:sz w:val="24"/>
        </w:rPr>
        <w:t>Our speaker for the weekend is Bishop Chris Edmondson. He is the recently retired Bishop of Bolton but was Warden of Lee Abbey before that, and is also the Chair of Scargill Council. He will be exploring the theme of vocation in his teaching. There will also be free time to relax, go for a walk (</w:t>
      </w:r>
      <w:r w:rsidR="005A5B6E" w:rsidRPr="008623A3">
        <w:rPr>
          <w:sz w:val="24"/>
        </w:rPr>
        <w:t xml:space="preserve">bring your boots, </w:t>
      </w:r>
      <w:r w:rsidRPr="008623A3">
        <w:rPr>
          <w:sz w:val="24"/>
        </w:rPr>
        <w:t>Scargill has 90 acres of grounds),</w:t>
      </w:r>
      <w:r w:rsidR="005A5B6E" w:rsidRPr="008623A3">
        <w:rPr>
          <w:sz w:val="24"/>
        </w:rPr>
        <w:t xml:space="preserve"> enjoy the walled garden,</w:t>
      </w:r>
      <w:r w:rsidRPr="008623A3">
        <w:rPr>
          <w:sz w:val="24"/>
        </w:rPr>
        <w:t xml:space="preserve"> or find an ice cream or the pub. </w:t>
      </w:r>
    </w:p>
    <w:p w14:paraId="58435F95" w14:textId="77777777" w:rsidR="0040575C" w:rsidRPr="008623A3" w:rsidRDefault="0040575C" w:rsidP="008623A3">
      <w:pPr>
        <w:jc w:val="both"/>
        <w:rPr>
          <w:sz w:val="24"/>
        </w:rPr>
      </w:pPr>
      <w:r w:rsidRPr="008623A3">
        <w:rPr>
          <w:sz w:val="24"/>
        </w:rPr>
        <w:t>Most importantly there will be plenty of food; from breakfast to cocoa via lunch and dinner, not forgetting morning coffee and afternoon tea Scargill will live up to its unofficial motto ‘Never knowingly underfed’. I have never had a bad meal yet at Scargill and certainly never gone hungry. And if you are the person who only eats bread and cheese then Scargill will cater for you.</w:t>
      </w:r>
    </w:p>
    <w:p w14:paraId="2BB6B012" w14:textId="77777777" w:rsidR="0040575C" w:rsidRPr="008623A3" w:rsidRDefault="0040575C" w:rsidP="008623A3">
      <w:pPr>
        <w:jc w:val="both"/>
        <w:rPr>
          <w:sz w:val="24"/>
        </w:rPr>
      </w:pPr>
      <w:r w:rsidRPr="008623A3">
        <w:rPr>
          <w:sz w:val="24"/>
        </w:rPr>
        <w:t xml:space="preserve">There will be times for worship, and guests are welcome to join the Community in their rhythm and pattern of prayer. God will be there as well. It is never predictable when and how He shows up or in precisely what way. Some of the deepest conversations I have had have been over the table at </w:t>
      </w:r>
      <w:r w:rsidR="005A5B6E" w:rsidRPr="008623A3">
        <w:rPr>
          <w:sz w:val="24"/>
        </w:rPr>
        <w:t>meals.</w:t>
      </w:r>
    </w:p>
    <w:p w14:paraId="1A8D6D52" w14:textId="73F58BD5" w:rsidR="005A5B6E" w:rsidRPr="008623A3" w:rsidRDefault="005A5B6E" w:rsidP="008623A3">
      <w:pPr>
        <w:jc w:val="both"/>
        <w:rPr>
          <w:sz w:val="24"/>
        </w:rPr>
      </w:pPr>
      <w:r w:rsidRPr="008623A3">
        <w:rPr>
          <w:sz w:val="24"/>
        </w:rPr>
        <w:t xml:space="preserve">We look forward to seeing you there. </w:t>
      </w:r>
      <w:bookmarkStart w:id="0" w:name="_GoBack"/>
      <w:bookmarkEnd w:id="0"/>
    </w:p>
    <w:p w14:paraId="3EA7A0E8" w14:textId="77777777" w:rsidR="005A5B6E" w:rsidRPr="008623A3" w:rsidRDefault="005A5B6E" w:rsidP="0040575C">
      <w:pPr>
        <w:rPr>
          <w:sz w:val="24"/>
        </w:rPr>
      </w:pPr>
      <w:r w:rsidRPr="008623A3">
        <w:rPr>
          <w:sz w:val="24"/>
        </w:rPr>
        <w:t>Patricia Wilkinson</w:t>
      </w:r>
    </w:p>
    <w:p w14:paraId="3FD4AE03" w14:textId="77777777" w:rsidR="0052749A" w:rsidRPr="008623A3" w:rsidRDefault="0052749A">
      <w:pPr>
        <w:rPr>
          <w:sz w:val="24"/>
        </w:rPr>
      </w:pPr>
    </w:p>
    <w:sectPr w:rsidR="0052749A" w:rsidRPr="008623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75C"/>
    <w:rsid w:val="0040575C"/>
    <w:rsid w:val="0052749A"/>
    <w:rsid w:val="005A5B6E"/>
    <w:rsid w:val="008623A3"/>
    <w:rsid w:val="00D904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31BE6"/>
  <w15:chartTrackingRefBased/>
  <w15:docId w15:val="{07BA40BE-559E-4455-B672-50AA996DF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575C"/>
    <w:pPr>
      <w:spacing w:after="200" w:line="276"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5B6E"/>
    <w:rPr>
      <w:color w:val="0563C1" w:themeColor="hyperlink"/>
      <w:u w:val="single"/>
    </w:rPr>
  </w:style>
  <w:style w:type="character" w:customStyle="1" w:styleId="UnresolvedMention">
    <w:name w:val="Unresolved Mention"/>
    <w:basedOn w:val="DefaultParagraphFont"/>
    <w:uiPriority w:val="99"/>
    <w:semiHidden/>
    <w:unhideWhenUsed/>
    <w:rsid w:val="005A5B6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cargillmovemen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A52C3AD</Template>
  <TotalTime>1</TotalTime>
  <Pages>1</Pages>
  <Words>265</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Wilkinson</dc:creator>
  <cp:keywords/>
  <dc:description/>
  <cp:lastModifiedBy>Rosie Strachan</cp:lastModifiedBy>
  <cp:revision>3</cp:revision>
  <dcterms:created xsi:type="dcterms:W3CDTF">2017-11-29T14:36:00Z</dcterms:created>
  <dcterms:modified xsi:type="dcterms:W3CDTF">2017-11-29T14:37:00Z</dcterms:modified>
</cp:coreProperties>
</file>